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5688" w14:textId="77777777" w:rsidR="006E2006" w:rsidRDefault="00957696" w:rsidP="0047715D">
      <w:pPr>
        <w:pStyle w:val="1"/>
        <w:ind w:right="-426"/>
        <w:jc w:val="center"/>
        <w:rPr>
          <w:sz w:val="20"/>
        </w:rPr>
      </w:pPr>
      <w:r>
        <w:rPr>
          <w:noProof/>
          <w:szCs w:val="24"/>
        </w:rPr>
        <w:pict w14:anchorId="3A72D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7pt;visibility:visible">
            <v:imagedata r:id="rId7" o:title=""/>
          </v:shape>
        </w:pict>
      </w:r>
      <w:r>
        <w:rPr>
          <w:noProof/>
        </w:rPr>
        <w:pict w14:anchorId="6271BF1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75pt;margin-top:25.25pt;width:107pt;height:37pt;z-index:251658240;mso-position-horizontal-relative:text;mso-position-vertical-relative:text" o:allowincell="f" stroked="f">
            <v:textbox style="mso-next-textbox:#_x0000_s1026">
              <w:txbxContent>
                <w:p w14:paraId="69CF8970" w14:textId="77777777" w:rsidR="006E2006" w:rsidRDefault="006E2006" w:rsidP="0047715D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63C356A0" w14:textId="77777777" w:rsidR="006E2006" w:rsidRPr="00BE1D9F" w:rsidRDefault="006E2006" w:rsidP="0047715D">
      <w:pPr>
        <w:pStyle w:val="1"/>
        <w:ind w:right="-426"/>
        <w:jc w:val="center"/>
        <w:rPr>
          <w:sz w:val="20"/>
        </w:rPr>
      </w:pPr>
    </w:p>
    <w:p w14:paraId="57DF334E" w14:textId="77777777" w:rsidR="006E2006" w:rsidRDefault="006E2006" w:rsidP="0047715D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28C028DB" w14:textId="77777777" w:rsidR="006E2006" w:rsidRDefault="006E2006" w:rsidP="0047715D">
      <w:pPr>
        <w:pStyle w:val="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– </w:t>
      </w:r>
      <w:proofErr w:type="gramStart"/>
      <w:r>
        <w:rPr>
          <w:b/>
          <w:sz w:val="28"/>
        </w:rPr>
        <w:t>КУРОРТА  КИСЛОВОДСКА</w:t>
      </w:r>
      <w:proofErr w:type="gramEnd"/>
    </w:p>
    <w:p w14:paraId="6EEC1426" w14:textId="77777777" w:rsidR="006E2006" w:rsidRDefault="006E2006" w:rsidP="0047715D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71CDF7A7" w14:textId="24695CE4" w:rsidR="006E2006" w:rsidRDefault="006E2006" w:rsidP="00AD6A0C">
      <w:pPr>
        <w:pStyle w:val="1"/>
        <w:ind w:right="-142"/>
        <w:rPr>
          <w:sz w:val="28"/>
        </w:rPr>
      </w:pPr>
      <w:r>
        <w:rPr>
          <w:sz w:val="28"/>
        </w:rPr>
        <w:t xml:space="preserve">    </w:t>
      </w:r>
      <w:r w:rsidR="00957696">
        <w:rPr>
          <w:sz w:val="28"/>
        </w:rPr>
        <w:t xml:space="preserve">    31.08.2023 </w:t>
      </w:r>
      <w:r>
        <w:rPr>
          <w:sz w:val="28"/>
        </w:rPr>
        <w:t xml:space="preserve">                      город </w:t>
      </w:r>
      <w:r w:rsidRPr="000F0DCE">
        <w:rPr>
          <w:sz w:val="28"/>
          <w:szCs w:val="28"/>
        </w:rPr>
        <w:t xml:space="preserve">- </w:t>
      </w:r>
      <w:proofErr w:type="gramStart"/>
      <w:r w:rsidRPr="000F0DCE">
        <w:rPr>
          <w:sz w:val="28"/>
          <w:szCs w:val="28"/>
        </w:rPr>
        <w:t>курорт</w:t>
      </w:r>
      <w:r>
        <w:rPr>
          <w:sz w:val="28"/>
        </w:rPr>
        <w:t xml:space="preserve">  Кисловодск</w:t>
      </w:r>
      <w:proofErr w:type="gramEnd"/>
      <w:r>
        <w:rPr>
          <w:sz w:val="28"/>
        </w:rPr>
        <w:tab/>
        <w:t xml:space="preserve">          № </w:t>
      </w:r>
      <w:r w:rsidR="00957696">
        <w:rPr>
          <w:sz w:val="28"/>
        </w:rPr>
        <w:t xml:space="preserve">    </w:t>
      </w:r>
      <w:r>
        <w:rPr>
          <w:sz w:val="28"/>
        </w:rPr>
        <w:t xml:space="preserve"> </w:t>
      </w:r>
      <w:r w:rsidR="00957696">
        <w:rPr>
          <w:sz w:val="28"/>
        </w:rPr>
        <w:t>836</w:t>
      </w:r>
      <w:r>
        <w:rPr>
          <w:sz w:val="28"/>
        </w:rPr>
        <w:t xml:space="preserve">    </w:t>
      </w:r>
    </w:p>
    <w:p w14:paraId="05A2B9A2" w14:textId="77777777" w:rsidR="006E2006" w:rsidRPr="00AD6A0C" w:rsidRDefault="00957696" w:rsidP="00AD6A0C">
      <w:pPr>
        <w:pStyle w:val="1"/>
        <w:ind w:right="-142"/>
        <w:rPr>
          <w:sz w:val="28"/>
          <w:u w:val="single"/>
        </w:rPr>
      </w:pPr>
      <w:r>
        <w:rPr>
          <w:noProof/>
        </w:rPr>
        <w:pict w14:anchorId="40BC93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25pt;margin-top:-.2pt;width:126pt;height:0;z-index:251659264" o:connectortype="straight"/>
        </w:pict>
      </w:r>
      <w:r>
        <w:rPr>
          <w:noProof/>
        </w:rPr>
        <w:pict w14:anchorId="1D7AF24D">
          <v:shape id="_x0000_s1028" type="#_x0000_t32" style="position:absolute;margin-left:405.5pt;margin-top:-.2pt;width:60.75pt;height:.05pt;z-index:251660288" o:connectortype="straight"/>
        </w:pict>
      </w:r>
      <w:r w:rsidR="006E2006" w:rsidRPr="00D265AF">
        <w:rPr>
          <w:color w:val="FFFFFF"/>
          <w:sz w:val="28"/>
          <w:u w:val="single"/>
        </w:rPr>
        <w:t>1</w:t>
      </w:r>
      <w:r w:rsidR="006E2006">
        <w:rPr>
          <w:color w:val="FFFFFF"/>
          <w:sz w:val="28"/>
          <w:u w:val="single"/>
        </w:rPr>
        <w:t>8802</w:t>
      </w:r>
    </w:p>
    <w:p w14:paraId="4EB827FC" w14:textId="77777777" w:rsidR="006E2006" w:rsidRPr="002F22E2" w:rsidRDefault="006E2006" w:rsidP="002F22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Pr="00DA7EA9">
        <w:rPr>
          <w:rFonts w:ascii="Times New Roman" w:hAnsi="Times New Roman"/>
          <w:sz w:val="28"/>
          <w:szCs w:val="28"/>
        </w:rPr>
        <w:t>02 октября 2023 года</w:t>
      </w:r>
      <w:r w:rsidRPr="003407EC">
        <w:rPr>
          <w:rFonts w:ascii="Times New Roman" w:hAnsi="Times New Roman"/>
          <w:sz w:val="28"/>
          <w:szCs w:val="28"/>
        </w:rPr>
        <w:t xml:space="preserve"> открытого аукциона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F22E2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на право заключения договоров на осуществление торговой деятельности в нестационарных</w:t>
      </w:r>
      <w:r>
        <w:rPr>
          <w:rFonts w:ascii="Times New Roman" w:hAnsi="Times New Roman"/>
          <w:sz w:val="28"/>
          <w:szCs w:val="28"/>
        </w:rPr>
        <w:t xml:space="preserve"> торговых объектах – модульных </w:t>
      </w:r>
      <w:r w:rsidRPr="002F22E2">
        <w:rPr>
          <w:rFonts w:ascii="Times New Roman" w:hAnsi="Times New Roman"/>
          <w:sz w:val="28"/>
          <w:szCs w:val="28"/>
        </w:rPr>
        <w:t>павильонах, являющихся движимым имуществом, закрепленных на праве оперативного управления за администрацией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, расположенных </w:t>
      </w:r>
      <w:r w:rsidRPr="002F22E2">
        <w:rPr>
          <w:rFonts w:ascii="Times New Roman" w:hAnsi="Times New Roman"/>
          <w:sz w:val="28"/>
          <w:szCs w:val="28"/>
        </w:rPr>
        <w:t xml:space="preserve">по адресу: г. Кисловодск, в районе </w:t>
      </w:r>
      <w:smartTag w:uri="urn:schemas-microsoft-com:office:smarttags" w:element="metricconverter">
        <w:smartTagPr>
          <w:attr w:name="ProductID" w:val="3 км"/>
        </w:smartTagPr>
        <w:r w:rsidRPr="002F22E2">
          <w:rPr>
            <w:rFonts w:ascii="Times New Roman" w:hAnsi="Times New Roman"/>
            <w:sz w:val="28"/>
            <w:szCs w:val="28"/>
          </w:rPr>
          <w:t>3 км</w:t>
        </w:r>
      </w:smartTag>
      <w:r w:rsidRPr="002F22E2">
        <w:rPr>
          <w:rFonts w:ascii="Times New Roman" w:hAnsi="Times New Roman"/>
          <w:sz w:val="28"/>
          <w:szCs w:val="28"/>
        </w:rPr>
        <w:t xml:space="preserve"> трассы Кисловодск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Карачаевск</w:t>
      </w:r>
      <w:r w:rsidRPr="00490617"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(район «Кольцо-горы»)</w:t>
      </w:r>
    </w:p>
    <w:p w14:paraId="09E2C7DD" w14:textId="77777777" w:rsidR="006E2006" w:rsidRDefault="006E2006" w:rsidP="002F22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C1A308A" w14:textId="77777777" w:rsidR="006E2006" w:rsidRDefault="006E2006" w:rsidP="009D25C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3C5145E" w14:textId="77777777" w:rsidR="006E2006" w:rsidRDefault="006E2006" w:rsidP="00593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407EC">
        <w:rPr>
          <w:rFonts w:ascii="Times New Roman" w:hAnsi="Times New Roman"/>
          <w:sz w:val="28"/>
          <w:szCs w:val="28"/>
        </w:rPr>
        <w:t xml:space="preserve"> соответствии с </w:t>
      </w:r>
      <w:r w:rsidRPr="007F3521">
        <w:rPr>
          <w:rFonts w:ascii="Times New Roman" w:hAnsi="Times New Roman"/>
          <w:bCs/>
          <w:sz w:val="28"/>
          <w:szCs w:val="28"/>
        </w:rPr>
        <w:t>нормами Гражданского кодекса Российской Федерации,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3521">
        <w:rPr>
          <w:rFonts w:ascii="Times New Roman" w:hAnsi="Times New Roman"/>
          <w:color w:val="000000"/>
          <w:sz w:val="28"/>
          <w:szCs w:val="28"/>
        </w:rPr>
        <w:t>федеральными законами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от 28 декабря 2009 года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tooltip="Федеральный закон от 28.12.2009 N 381-ФЗ (ред. от 03.07.2016) &quot;Об основах государственного регулирования торговой деятельности в Российской Федерации&quot; (с изм. и доп., вступ. в силу с 15.07.2016){КонсультантПлюс}" w:history="1">
        <w:r w:rsidRPr="007F3521">
          <w:rPr>
            <w:rFonts w:ascii="Times New Roman" w:hAnsi="Times New Roman"/>
            <w:color w:val="000000"/>
            <w:sz w:val="28"/>
            <w:szCs w:val="28"/>
          </w:rPr>
          <w:t>№ 381-ФЗ</w:t>
        </w:r>
      </w:hyperlink>
      <w:r w:rsidRPr="00490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521">
        <w:rPr>
          <w:rFonts w:ascii="Times New Roman" w:hAnsi="Times New Roman"/>
          <w:color w:val="000000"/>
          <w:sz w:val="28"/>
          <w:szCs w:val="28"/>
        </w:rPr>
        <w:t>«</w:t>
      </w:r>
      <w:r w:rsidRPr="007F3521">
        <w:rPr>
          <w:rFonts w:ascii="Times New Roman" w:hAnsi="Times New Roman"/>
          <w:sz w:val="28"/>
          <w:szCs w:val="28"/>
        </w:rPr>
        <w:t xml:space="preserve">Об основах государственного регулирования торговой деятельности в Российской Федерации», </w:t>
      </w:r>
      <w:r w:rsidRPr="007F3521">
        <w:rPr>
          <w:rFonts w:ascii="Times New Roman" w:hAnsi="Times New Roman"/>
          <w:color w:val="000000"/>
          <w:sz w:val="28"/>
          <w:szCs w:val="28"/>
        </w:rPr>
        <w:t>от 24 июля 2006 года № 135-ФЗ</w:t>
      </w:r>
      <w:r w:rsidRPr="00490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521">
        <w:rPr>
          <w:rFonts w:ascii="Times New Roman" w:hAnsi="Times New Roman"/>
          <w:color w:val="000000"/>
          <w:sz w:val="28"/>
          <w:szCs w:val="28"/>
        </w:rPr>
        <w:t xml:space="preserve">«О защите конкуренции», </w:t>
      </w:r>
      <w:r w:rsidRPr="007F3521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от</w:t>
      </w:r>
      <w:r w:rsidRPr="00490617"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10</w:t>
      </w:r>
      <w:r w:rsidRPr="00CF1366"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Pr="007F3521">
        <w:rPr>
          <w:rFonts w:ascii="Times New Roman" w:hAnsi="Times New Roman"/>
          <w:sz w:val="28"/>
          <w:szCs w:val="28"/>
        </w:rPr>
        <w:t xml:space="preserve"> администрации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от 14.12.2022 № 1617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схем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Кисловодска или земельных участках, государственная собственность на которые не разграничена»</w:t>
      </w:r>
      <w:r w:rsidRPr="007F352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3521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</w:t>
      </w:r>
      <w:r w:rsidRPr="007F352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05</w:t>
      </w:r>
      <w:r w:rsidRPr="007F3521">
        <w:rPr>
          <w:rFonts w:ascii="Times New Roman" w:hAnsi="Times New Roman"/>
          <w:bCs/>
          <w:sz w:val="28"/>
          <w:szCs w:val="28"/>
        </w:rPr>
        <w:t xml:space="preserve">.2023 № </w:t>
      </w:r>
      <w:r>
        <w:rPr>
          <w:rFonts w:ascii="Times New Roman" w:hAnsi="Times New Roman"/>
          <w:bCs/>
          <w:sz w:val="28"/>
          <w:szCs w:val="28"/>
        </w:rPr>
        <w:t xml:space="preserve">478 «Об организации и проведении открытого электронного аукциона на право заключения договоров </w:t>
      </w:r>
      <w:r w:rsidRPr="007F3521">
        <w:rPr>
          <w:rFonts w:ascii="Times New Roman" w:hAnsi="Times New Roman"/>
          <w:sz w:val="28"/>
          <w:szCs w:val="28"/>
        </w:rPr>
        <w:t>на осуществление  торговой деятельности в нестационарных торговых объектах, являющихся движимым имуществом, закрепленных на праве оперативного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за администрацией города-курорта Кисловодска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7F3521">
        <w:rPr>
          <w:rFonts w:ascii="Times New Roman" w:hAnsi="Times New Roman"/>
          <w:bCs/>
          <w:sz w:val="28"/>
          <w:szCs w:val="28"/>
        </w:rPr>
        <w:t>от 20.06.2023 № 568 «</w:t>
      </w:r>
      <w:r w:rsidRPr="007F3521">
        <w:rPr>
          <w:rFonts w:ascii="Times New Roman" w:hAnsi="Times New Roman"/>
          <w:sz w:val="28"/>
          <w:szCs w:val="28"/>
        </w:rPr>
        <w:t xml:space="preserve">Об утверждении Общих положений, применяемых при организации и проведении открытого аукциона в электронной форме на право заключения договоров на осуществление  торговой деятельности в нестационарных торговых объектах, являющихся движимым имуществом, закрепленных на праве оперативного управления за администрацией города-курорта Кисловодска, </w:t>
      </w:r>
      <w:r w:rsidRPr="007F3521">
        <w:rPr>
          <w:rFonts w:ascii="Times New Roman" w:hAnsi="Times New Roman"/>
          <w:bCs/>
          <w:color w:val="000000"/>
          <w:sz w:val="28"/>
          <w:szCs w:val="28"/>
        </w:rPr>
        <w:t xml:space="preserve">и заключении таких </w:t>
      </w:r>
      <w:r w:rsidRPr="007F3521">
        <w:rPr>
          <w:rFonts w:ascii="Times New Roman" w:hAnsi="Times New Roman"/>
          <w:bCs/>
          <w:color w:val="000000"/>
          <w:sz w:val="28"/>
          <w:szCs w:val="28"/>
        </w:rPr>
        <w:lastRenderedPageBreak/>
        <w:t>договоров»,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25AE">
        <w:rPr>
          <w:rFonts w:ascii="Times New Roman" w:hAnsi="Times New Roman"/>
          <w:bCs/>
          <w:color w:val="000000"/>
          <w:sz w:val="28"/>
          <w:szCs w:val="28"/>
        </w:rPr>
        <w:t xml:space="preserve">распоряжением администрации города-курорта Кисловодска </w:t>
      </w:r>
      <w:r w:rsidRPr="009F25AE">
        <w:rPr>
          <w:rFonts w:ascii="Times New Roman" w:hAnsi="Times New Roman"/>
          <w:bCs/>
          <w:sz w:val="28"/>
          <w:szCs w:val="28"/>
        </w:rPr>
        <w:t>от 21.11.2022 № 200-р</w:t>
      </w:r>
      <w:r w:rsidRPr="00635776">
        <w:rPr>
          <w:rFonts w:ascii="Times New Roman" w:hAnsi="Times New Roman"/>
          <w:bCs/>
          <w:sz w:val="28"/>
          <w:szCs w:val="28"/>
        </w:rPr>
        <w:t xml:space="preserve"> </w:t>
      </w:r>
      <w:r w:rsidRPr="009F25AE">
        <w:rPr>
          <w:rFonts w:ascii="Times New Roman" w:hAnsi="Times New Roman"/>
          <w:bCs/>
          <w:sz w:val="28"/>
          <w:szCs w:val="28"/>
        </w:rPr>
        <w:t>«Об утверждении Положения</w:t>
      </w:r>
      <w:r w:rsidRPr="009F25AE">
        <w:rPr>
          <w:rFonts w:ascii="Times New Roman" w:hAnsi="Times New Roman"/>
          <w:bCs/>
          <w:color w:val="000000"/>
          <w:sz w:val="28"/>
          <w:szCs w:val="28"/>
        </w:rPr>
        <w:t xml:space="preserve"> об</w:t>
      </w:r>
      <w:r w:rsidRPr="006357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25AE">
        <w:rPr>
          <w:rFonts w:ascii="Times New Roman" w:hAnsi="Times New Roman"/>
          <w:bCs/>
          <w:color w:val="000000"/>
          <w:sz w:val="28"/>
          <w:szCs w:val="28"/>
        </w:rPr>
        <w:t>управлении по проведению конкурентных процедур администрации города-курорта Кисловодска» (с изменениями, внесенными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распоряжением администрации города-курорта Кисловодска от 29.05.2023 №81-р), </w:t>
      </w:r>
      <w:r>
        <w:rPr>
          <w:rFonts w:ascii="Times New Roman" w:hAnsi="Times New Roman"/>
          <w:sz w:val="28"/>
          <w:szCs w:val="28"/>
        </w:rPr>
        <w:t>и в целях обеспечения жителей  и отдыхающих</w:t>
      </w:r>
      <w:r w:rsidRPr="003407EC">
        <w:rPr>
          <w:rFonts w:ascii="Times New Roman" w:hAnsi="Times New Roman"/>
          <w:sz w:val="28"/>
          <w:szCs w:val="28"/>
        </w:rPr>
        <w:t xml:space="preserve"> 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 услугами торговли, </w:t>
      </w:r>
      <w:r w:rsidRPr="003407EC">
        <w:rPr>
          <w:rFonts w:ascii="Times New Roman" w:hAnsi="Times New Roman"/>
          <w:sz w:val="28"/>
          <w:szCs w:val="28"/>
        </w:rPr>
        <w:t xml:space="preserve">руководствуясь Уставом городского округа города-курорта Кисловодска, </w:t>
      </w:r>
      <w:r>
        <w:rPr>
          <w:rFonts w:ascii="Times New Roman" w:hAnsi="Times New Roman"/>
          <w:sz w:val="28"/>
          <w:szCs w:val="28"/>
        </w:rPr>
        <w:t>администрация города-курорта Кисловодска</w:t>
      </w:r>
    </w:p>
    <w:p w14:paraId="6AAB4C1D" w14:textId="77777777" w:rsidR="006E2006" w:rsidRDefault="006E2006" w:rsidP="00593F1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893D904" w14:textId="77777777" w:rsidR="006E2006" w:rsidRDefault="006E2006" w:rsidP="005E6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6AF9382E" w14:textId="77777777" w:rsidR="006E2006" w:rsidRPr="003407EC" w:rsidRDefault="006E2006" w:rsidP="00593F1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5ED32B8" w14:textId="77777777" w:rsidR="006E2006" w:rsidRDefault="006E2006" w:rsidP="00593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</w:t>
      </w:r>
      <w:r w:rsidRPr="00635776">
        <w:rPr>
          <w:rFonts w:ascii="Times New Roman" w:hAnsi="Times New Roman"/>
          <w:sz w:val="28"/>
          <w:szCs w:val="28"/>
        </w:rPr>
        <w:t xml:space="preserve"> </w:t>
      </w:r>
      <w:r w:rsidRPr="00DA7EA9">
        <w:rPr>
          <w:rFonts w:ascii="Times New Roman" w:hAnsi="Times New Roman"/>
          <w:sz w:val="28"/>
          <w:szCs w:val="28"/>
        </w:rPr>
        <w:t>02 октября 2023 года</w:t>
      </w:r>
      <w:r w:rsidRPr="003407EC">
        <w:rPr>
          <w:rFonts w:ascii="Times New Roman" w:hAnsi="Times New Roman"/>
          <w:sz w:val="28"/>
          <w:szCs w:val="28"/>
        </w:rPr>
        <w:t xml:space="preserve"> открытый аукцион </w:t>
      </w:r>
      <w:r w:rsidRPr="002F22E2">
        <w:rPr>
          <w:rFonts w:ascii="Times New Roman" w:hAnsi="Times New Roman"/>
          <w:sz w:val="28"/>
          <w:szCs w:val="28"/>
        </w:rPr>
        <w:t>в электронной форме на право заключения договоров на осуществление торговой деятельности в нестационарных торговых объектах – модульных  павильонах, являющихся движимым имуществом, закрепленных на праве оперативного управления за администрацией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, расположенных </w:t>
      </w:r>
      <w:r w:rsidRPr="002F22E2">
        <w:rPr>
          <w:rFonts w:ascii="Times New Roman" w:hAnsi="Times New Roman"/>
          <w:sz w:val="28"/>
          <w:szCs w:val="28"/>
        </w:rPr>
        <w:t xml:space="preserve">по адресу: г. Кисловодск, в районе </w:t>
      </w:r>
      <w:smartTag w:uri="urn:schemas-microsoft-com:office:smarttags" w:element="metricconverter">
        <w:smartTagPr>
          <w:attr w:name="ProductID" w:val="3 км"/>
        </w:smartTagPr>
        <w:r w:rsidRPr="002F22E2">
          <w:rPr>
            <w:rFonts w:ascii="Times New Roman" w:hAnsi="Times New Roman"/>
            <w:sz w:val="28"/>
            <w:szCs w:val="28"/>
          </w:rPr>
          <w:t>3 км</w:t>
        </w:r>
      </w:smartTag>
      <w:r w:rsidRPr="002F22E2">
        <w:rPr>
          <w:rFonts w:ascii="Times New Roman" w:hAnsi="Times New Roman"/>
          <w:sz w:val="28"/>
          <w:szCs w:val="28"/>
        </w:rPr>
        <w:t xml:space="preserve"> трассы Кисловодск-Карачаевск</w:t>
      </w:r>
      <w:r w:rsidRPr="00635776"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(район «Кольцо-горы»)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7BFC058" w14:textId="77777777" w:rsidR="006E2006" w:rsidRPr="003407EC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42C16B" w14:textId="77777777" w:rsidR="006E2006" w:rsidRPr="003407EC" w:rsidRDefault="006E2006" w:rsidP="002F22E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</w:t>
      </w:r>
      <w:r w:rsidRPr="003407EC">
        <w:rPr>
          <w:rFonts w:ascii="Times New Roman" w:hAnsi="Times New Roman"/>
          <w:sz w:val="28"/>
          <w:szCs w:val="28"/>
        </w:rPr>
        <w:t xml:space="preserve">прилагаемую </w:t>
      </w:r>
      <w:r w:rsidRPr="002F22E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2F22E2">
        <w:rPr>
          <w:rFonts w:ascii="Times New Roman" w:hAnsi="Times New Roman"/>
          <w:sz w:val="28"/>
          <w:szCs w:val="28"/>
        </w:rPr>
        <w:t>об открытом аукционе в 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на право заключения договоров на осуществление торговой деятельности в нестационарных торговых объектах – модульных  павильонах, являющихся движимым имуществом, закрепленных на праве оперативного управления за администрацией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, расположенных </w:t>
      </w:r>
      <w:r w:rsidRPr="002F22E2">
        <w:rPr>
          <w:rFonts w:ascii="Times New Roman" w:hAnsi="Times New Roman"/>
          <w:sz w:val="28"/>
          <w:szCs w:val="28"/>
        </w:rPr>
        <w:t xml:space="preserve">по адресу: г. Кисловодск, в районе </w:t>
      </w:r>
      <w:smartTag w:uri="urn:schemas-microsoft-com:office:smarttags" w:element="metricconverter">
        <w:smartTagPr>
          <w:attr w:name="ProductID" w:val="3 км"/>
        </w:smartTagPr>
        <w:r w:rsidRPr="002F22E2">
          <w:rPr>
            <w:rFonts w:ascii="Times New Roman" w:hAnsi="Times New Roman"/>
            <w:sz w:val="28"/>
            <w:szCs w:val="28"/>
          </w:rPr>
          <w:t>3 км</w:t>
        </w:r>
      </w:smartTag>
      <w:r w:rsidRPr="002F22E2">
        <w:rPr>
          <w:rFonts w:ascii="Times New Roman" w:hAnsi="Times New Roman"/>
          <w:sz w:val="28"/>
          <w:szCs w:val="28"/>
        </w:rPr>
        <w:t xml:space="preserve"> трассы Кисловодск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Карачаевск</w:t>
      </w:r>
      <w:r w:rsidRPr="00635776"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(район «Кольцо-горы»)</w:t>
      </w:r>
      <w:r w:rsidRPr="003407EC">
        <w:rPr>
          <w:rFonts w:ascii="Times New Roman" w:hAnsi="Times New Roman"/>
          <w:sz w:val="28"/>
          <w:szCs w:val="28"/>
        </w:rPr>
        <w:t>.</w:t>
      </w:r>
    </w:p>
    <w:p w14:paraId="5602EA5B" w14:textId="77777777" w:rsidR="006E2006" w:rsidRDefault="006E2006" w:rsidP="00593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DA7EA9">
        <w:rPr>
          <w:rFonts w:ascii="Times New Roman" w:hAnsi="Times New Roman"/>
          <w:spacing w:val="-4"/>
          <w:sz w:val="28"/>
          <w:szCs w:val="28"/>
        </w:rPr>
        <w:t xml:space="preserve">Информационно-техническому отделу администрации города-курорта Кисловодска разместить извещение о проведении 02 октября 2023 года 2023 года открытого аукциона и документацию об открытом аукционе в электронной форме 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Кисловодска, расположенных по адресу: г. Кисловодск, в районе </w:t>
      </w:r>
      <w:smartTag w:uri="urn:schemas-microsoft-com:office:smarttags" w:element="metricconverter">
        <w:smartTagPr>
          <w:attr w:name="ProductID" w:val="3 км"/>
        </w:smartTagPr>
        <w:r w:rsidRPr="00DA7EA9">
          <w:rPr>
            <w:rFonts w:ascii="Times New Roman" w:hAnsi="Times New Roman"/>
            <w:spacing w:val="-4"/>
            <w:sz w:val="28"/>
            <w:szCs w:val="28"/>
          </w:rPr>
          <w:t>3 км</w:t>
        </w:r>
      </w:smartTag>
      <w:r w:rsidRPr="00DA7EA9">
        <w:rPr>
          <w:rFonts w:ascii="Times New Roman" w:hAnsi="Times New Roman"/>
          <w:spacing w:val="-4"/>
          <w:sz w:val="28"/>
          <w:szCs w:val="28"/>
        </w:rPr>
        <w:t xml:space="preserve"> трассы Кисловодск - Карачаевск (район «Кольцо-горы»), на официальном сайте администрации города-курорта Кисловодска в информационно-телекоммуникационной сети «Интернет».</w:t>
      </w:r>
    </w:p>
    <w:p w14:paraId="48E57FA6" w14:textId="77777777" w:rsidR="006E2006" w:rsidRDefault="006E2006" w:rsidP="00C068A0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5EE4F0" w14:textId="77777777" w:rsidR="006E2006" w:rsidRPr="003407EC" w:rsidRDefault="006E2006" w:rsidP="00593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01BE9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финансового управления администрации города-курорта Кислово</w:t>
      </w:r>
      <w:r>
        <w:rPr>
          <w:rFonts w:ascii="Times New Roman" w:hAnsi="Times New Roman"/>
          <w:sz w:val="28"/>
          <w:szCs w:val="28"/>
        </w:rPr>
        <w:t xml:space="preserve">дска </w:t>
      </w:r>
      <w:r w:rsidRPr="00401BE9">
        <w:rPr>
          <w:rFonts w:ascii="Times New Roman" w:hAnsi="Times New Roman"/>
          <w:sz w:val="28"/>
          <w:szCs w:val="28"/>
        </w:rPr>
        <w:t>Т.С.</w:t>
      </w:r>
      <w:r w:rsidRPr="00635776">
        <w:rPr>
          <w:rFonts w:ascii="Times New Roman" w:hAnsi="Times New Roman"/>
          <w:sz w:val="28"/>
          <w:szCs w:val="28"/>
        </w:rPr>
        <w:t xml:space="preserve"> </w:t>
      </w:r>
      <w:r w:rsidRPr="00401BE9">
        <w:rPr>
          <w:rFonts w:ascii="Times New Roman" w:hAnsi="Times New Roman"/>
          <w:sz w:val="28"/>
          <w:szCs w:val="28"/>
        </w:rPr>
        <w:t>Серёдкину.</w:t>
      </w:r>
    </w:p>
    <w:p w14:paraId="7E8198A9" w14:textId="77777777" w:rsidR="006E2006" w:rsidRPr="003407EC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CA848E" w14:textId="77777777" w:rsidR="006E2006" w:rsidRPr="003407EC" w:rsidRDefault="006E2006" w:rsidP="00593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7EC">
        <w:rPr>
          <w:rFonts w:ascii="Times New Roman" w:hAnsi="Times New Roman"/>
          <w:sz w:val="28"/>
          <w:szCs w:val="28"/>
        </w:rPr>
        <w:t>5.Настоящее постановление вступает в силу со дня его подписания.</w:t>
      </w:r>
    </w:p>
    <w:p w14:paraId="104C0A7D" w14:textId="77777777" w:rsidR="006E2006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B1B27" w14:textId="77777777" w:rsidR="006E2006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8D746C" w14:textId="77777777" w:rsidR="006E2006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B8111F" w14:textId="77777777" w:rsidR="006E2006" w:rsidRDefault="006E2006" w:rsidP="00FE6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города-курорта </w:t>
      </w:r>
    </w:p>
    <w:p w14:paraId="5F75D3D0" w14:textId="77777777" w:rsidR="006E2006" w:rsidRDefault="006E2006" w:rsidP="00FE6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Кисловодска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Е.И.Моисеев</w:t>
      </w:r>
      <w:proofErr w:type="spellEnd"/>
    </w:p>
    <w:p w14:paraId="08BC4A16" w14:textId="791D5983" w:rsidR="006E2006" w:rsidRDefault="006E2006" w:rsidP="005875E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6E2006" w:rsidSect="00DA7EA9">
      <w:headerReference w:type="default" r:id="rId9"/>
      <w:pgSz w:w="11906" w:h="16838"/>
      <w:pgMar w:top="397" w:right="567" w:bottom="851" w:left="1985" w:header="578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4B72" w14:textId="77777777" w:rsidR="006E2006" w:rsidRDefault="006E2006" w:rsidP="00174B23">
      <w:pPr>
        <w:spacing w:after="0" w:line="240" w:lineRule="auto"/>
      </w:pPr>
      <w:r>
        <w:separator/>
      </w:r>
    </w:p>
  </w:endnote>
  <w:endnote w:type="continuationSeparator" w:id="0">
    <w:p w14:paraId="61BBB311" w14:textId="77777777" w:rsidR="006E2006" w:rsidRDefault="006E2006" w:rsidP="0017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3743" w14:textId="77777777" w:rsidR="006E2006" w:rsidRDefault="006E2006" w:rsidP="00174B23">
      <w:pPr>
        <w:spacing w:after="0" w:line="240" w:lineRule="auto"/>
      </w:pPr>
      <w:r>
        <w:separator/>
      </w:r>
    </w:p>
  </w:footnote>
  <w:footnote w:type="continuationSeparator" w:id="0">
    <w:p w14:paraId="1387B41A" w14:textId="77777777" w:rsidR="006E2006" w:rsidRDefault="006E2006" w:rsidP="0017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0318" w14:textId="77777777" w:rsidR="006E2006" w:rsidRPr="00174B23" w:rsidRDefault="006E2006">
    <w:pPr>
      <w:pStyle w:val="a7"/>
      <w:jc w:val="center"/>
      <w:rPr>
        <w:rFonts w:ascii="Times New Roman" w:hAnsi="Times New Roman"/>
        <w:sz w:val="28"/>
        <w:szCs w:val="28"/>
      </w:rPr>
    </w:pPr>
    <w:r w:rsidRPr="00174B23">
      <w:rPr>
        <w:rFonts w:ascii="Times New Roman" w:hAnsi="Times New Roman"/>
        <w:sz w:val="28"/>
        <w:szCs w:val="28"/>
      </w:rPr>
      <w:fldChar w:fldCharType="begin"/>
    </w:r>
    <w:r w:rsidRPr="00174B23">
      <w:rPr>
        <w:rFonts w:ascii="Times New Roman" w:hAnsi="Times New Roman"/>
        <w:sz w:val="28"/>
        <w:szCs w:val="28"/>
      </w:rPr>
      <w:instrText>PAGE   \* MERGEFORMAT</w:instrText>
    </w:r>
    <w:r w:rsidRPr="00174B23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174B23">
      <w:rPr>
        <w:rFonts w:ascii="Times New Roman" w:hAnsi="Times New Roman"/>
        <w:sz w:val="28"/>
        <w:szCs w:val="28"/>
      </w:rPr>
      <w:fldChar w:fldCharType="end"/>
    </w:r>
  </w:p>
  <w:p w14:paraId="2BEE684B" w14:textId="77777777" w:rsidR="006E2006" w:rsidRDefault="006E20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0219"/>
    <w:multiLevelType w:val="hybridMultilevel"/>
    <w:tmpl w:val="42AA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1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72F7"/>
    <w:rsid w:val="00007A82"/>
    <w:rsid w:val="000307F7"/>
    <w:rsid w:val="00035FED"/>
    <w:rsid w:val="00060BCF"/>
    <w:rsid w:val="00074617"/>
    <w:rsid w:val="000923E1"/>
    <w:rsid w:val="00092C34"/>
    <w:rsid w:val="000A7B5C"/>
    <w:rsid w:val="000E63B9"/>
    <w:rsid w:val="000F0DCE"/>
    <w:rsid w:val="000F221C"/>
    <w:rsid w:val="00100CB5"/>
    <w:rsid w:val="00104E14"/>
    <w:rsid w:val="00110ED8"/>
    <w:rsid w:val="001178CB"/>
    <w:rsid w:val="00121D11"/>
    <w:rsid w:val="001661DE"/>
    <w:rsid w:val="00170970"/>
    <w:rsid w:val="00170A25"/>
    <w:rsid w:val="00174B23"/>
    <w:rsid w:val="001770A8"/>
    <w:rsid w:val="00187B5E"/>
    <w:rsid w:val="001B076C"/>
    <w:rsid w:val="001B44D2"/>
    <w:rsid w:val="001C2FFB"/>
    <w:rsid w:val="001D1DE5"/>
    <w:rsid w:val="001F1DB0"/>
    <w:rsid w:val="0020024C"/>
    <w:rsid w:val="00200F64"/>
    <w:rsid w:val="00230EBC"/>
    <w:rsid w:val="00251527"/>
    <w:rsid w:val="00263E9A"/>
    <w:rsid w:val="002920D8"/>
    <w:rsid w:val="002B05E7"/>
    <w:rsid w:val="002B3720"/>
    <w:rsid w:val="002E5EA6"/>
    <w:rsid w:val="002F17BE"/>
    <w:rsid w:val="002F22E2"/>
    <w:rsid w:val="00303A96"/>
    <w:rsid w:val="003150F9"/>
    <w:rsid w:val="003249EB"/>
    <w:rsid w:val="003274C2"/>
    <w:rsid w:val="003407EC"/>
    <w:rsid w:val="00342287"/>
    <w:rsid w:val="00351A04"/>
    <w:rsid w:val="003633F1"/>
    <w:rsid w:val="003674CD"/>
    <w:rsid w:val="00375177"/>
    <w:rsid w:val="003A5012"/>
    <w:rsid w:val="003B04AE"/>
    <w:rsid w:val="003D18CB"/>
    <w:rsid w:val="003E75F4"/>
    <w:rsid w:val="003F449C"/>
    <w:rsid w:val="003F6598"/>
    <w:rsid w:val="004014AB"/>
    <w:rsid w:val="00401BE9"/>
    <w:rsid w:val="00402F53"/>
    <w:rsid w:val="00402F83"/>
    <w:rsid w:val="004175E9"/>
    <w:rsid w:val="0042258F"/>
    <w:rsid w:val="004368A3"/>
    <w:rsid w:val="00462D97"/>
    <w:rsid w:val="0047290A"/>
    <w:rsid w:val="0047715D"/>
    <w:rsid w:val="00484720"/>
    <w:rsid w:val="00490617"/>
    <w:rsid w:val="0049477E"/>
    <w:rsid w:val="004A6D95"/>
    <w:rsid w:val="004B5BEC"/>
    <w:rsid w:val="004B682C"/>
    <w:rsid w:val="004C024C"/>
    <w:rsid w:val="004E0C36"/>
    <w:rsid w:val="004E21F7"/>
    <w:rsid w:val="00504EDA"/>
    <w:rsid w:val="00522D23"/>
    <w:rsid w:val="00524E8E"/>
    <w:rsid w:val="00564797"/>
    <w:rsid w:val="00566C5A"/>
    <w:rsid w:val="00573193"/>
    <w:rsid w:val="005753FF"/>
    <w:rsid w:val="005872F7"/>
    <w:rsid w:val="005875EE"/>
    <w:rsid w:val="00593F1A"/>
    <w:rsid w:val="00595982"/>
    <w:rsid w:val="005B3421"/>
    <w:rsid w:val="005B74A3"/>
    <w:rsid w:val="005B760C"/>
    <w:rsid w:val="005D5A9A"/>
    <w:rsid w:val="005E03F6"/>
    <w:rsid w:val="005E144D"/>
    <w:rsid w:val="005E1E3A"/>
    <w:rsid w:val="005E2480"/>
    <w:rsid w:val="005E63C1"/>
    <w:rsid w:val="00600B24"/>
    <w:rsid w:val="00624A26"/>
    <w:rsid w:val="0063544D"/>
    <w:rsid w:val="00635776"/>
    <w:rsid w:val="00637181"/>
    <w:rsid w:val="00674D50"/>
    <w:rsid w:val="006773BA"/>
    <w:rsid w:val="006B278E"/>
    <w:rsid w:val="006C2BF0"/>
    <w:rsid w:val="006E2006"/>
    <w:rsid w:val="006E5F0A"/>
    <w:rsid w:val="0070130F"/>
    <w:rsid w:val="007140F8"/>
    <w:rsid w:val="007278F5"/>
    <w:rsid w:val="007371B2"/>
    <w:rsid w:val="00746053"/>
    <w:rsid w:val="007A1C14"/>
    <w:rsid w:val="007A2E14"/>
    <w:rsid w:val="007F3521"/>
    <w:rsid w:val="00802BBF"/>
    <w:rsid w:val="008031A8"/>
    <w:rsid w:val="00806CC6"/>
    <w:rsid w:val="0086334A"/>
    <w:rsid w:val="00864044"/>
    <w:rsid w:val="00866EDE"/>
    <w:rsid w:val="00871FED"/>
    <w:rsid w:val="008A141C"/>
    <w:rsid w:val="008E67C5"/>
    <w:rsid w:val="00921FC0"/>
    <w:rsid w:val="0093081D"/>
    <w:rsid w:val="00956F5E"/>
    <w:rsid w:val="00957696"/>
    <w:rsid w:val="00995CAD"/>
    <w:rsid w:val="009C7D2A"/>
    <w:rsid w:val="009D1F59"/>
    <w:rsid w:val="009D25C4"/>
    <w:rsid w:val="009F25AE"/>
    <w:rsid w:val="009F4745"/>
    <w:rsid w:val="00A01CD8"/>
    <w:rsid w:val="00A06B35"/>
    <w:rsid w:val="00A21A5A"/>
    <w:rsid w:val="00A22B82"/>
    <w:rsid w:val="00A235BB"/>
    <w:rsid w:val="00A40D6A"/>
    <w:rsid w:val="00A50A97"/>
    <w:rsid w:val="00A550FE"/>
    <w:rsid w:val="00A77A6B"/>
    <w:rsid w:val="00A92221"/>
    <w:rsid w:val="00A939EB"/>
    <w:rsid w:val="00A93A3F"/>
    <w:rsid w:val="00A9781C"/>
    <w:rsid w:val="00AA30F3"/>
    <w:rsid w:val="00AA7260"/>
    <w:rsid w:val="00AB6B8A"/>
    <w:rsid w:val="00AC2D9E"/>
    <w:rsid w:val="00AD6A0C"/>
    <w:rsid w:val="00AD7FDB"/>
    <w:rsid w:val="00AE1A9C"/>
    <w:rsid w:val="00AF4A8B"/>
    <w:rsid w:val="00AF5EE3"/>
    <w:rsid w:val="00B046C5"/>
    <w:rsid w:val="00B31697"/>
    <w:rsid w:val="00B54215"/>
    <w:rsid w:val="00B5668E"/>
    <w:rsid w:val="00B8065C"/>
    <w:rsid w:val="00B93443"/>
    <w:rsid w:val="00BA417E"/>
    <w:rsid w:val="00BC5CC9"/>
    <w:rsid w:val="00BE1D9F"/>
    <w:rsid w:val="00BF3A65"/>
    <w:rsid w:val="00C068A0"/>
    <w:rsid w:val="00C539C9"/>
    <w:rsid w:val="00C6502C"/>
    <w:rsid w:val="00C71188"/>
    <w:rsid w:val="00C87779"/>
    <w:rsid w:val="00C91232"/>
    <w:rsid w:val="00C94E80"/>
    <w:rsid w:val="00CA2428"/>
    <w:rsid w:val="00CD5D1C"/>
    <w:rsid w:val="00CD7FC7"/>
    <w:rsid w:val="00CE0832"/>
    <w:rsid w:val="00CE71EB"/>
    <w:rsid w:val="00CF1366"/>
    <w:rsid w:val="00D11863"/>
    <w:rsid w:val="00D21B32"/>
    <w:rsid w:val="00D265AF"/>
    <w:rsid w:val="00D42236"/>
    <w:rsid w:val="00D4714E"/>
    <w:rsid w:val="00D6252D"/>
    <w:rsid w:val="00D6422C"/>
    <w:rsid w:val="00D723DC"/>
    <w:rsid w:val="00D8286F"/>
    <w:rsid w:val="00D9335E"/>
    <w:rsid w:val="00D97208"/>
    <w:rsid w:val="00DA5417"/>
    <w:rsid w:val="00DA7EA9"/>
    <w:rsid w:val="00DB5E43"/>
    <w:rsid w:val="00DC31B6"/>
    <w:rsid w:val="00DE7414"/>
    <w:rsid w:val="00E0478D"/>
    <w:rsid w:val="00E12026"/>
    <w:rsid w:val="00E27DC1"/>
    <w:rsid w:val="00E74D73"/>
    <w:rsid w:val="00E84A70"/>
    <w:rsid w:val="00E9762F"/>
    <w:rsid w:val="00EA0C59"/>
    <w:rsid w:val="00EA39A2"/>
    <w:rsid w:val="00EC02A7"/>
    <w:rsid w:val="00F011D5"/>
    <w:rsid w:val="00F201CC"/>
    <w:rsid w:val="00F24100"/>
    <w:rsid w:val="00F250E3"/>
    <w:rsid w:val="00F25EAA"/>
    <w:rsid w:val="00F55B5A"/>
    <w:rsid w:val="00F647A6"/>
    <w:rsid w:val="00F66026"/>
    <w:rsid w:val="00F75FF2"/>
    <w:rsid w:val="00F809D8"/>
    <w:rsid w:val="00F97161"/>
    <w:rsid w:val="00FA2261"/>
    <w:rsid w:val="00FB2A80"/>
    <w:rsid w:val="00FD4435"/>
    <w:rsid w:val="00FE2B69"/>
    <w:rsid w:val="00FE6F46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16E584A6"/>
  <w15:docId w15:val="{E70BF3AD-D6DC-48AA-8B97-ACB7D2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7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7715D"/>
    <w:rPr>
      <w:rFonts w:ascii="Times New Roman" w:hAnsi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rsid w:val="004771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715D"/>
    <w:rPr>
      <w:rFonts w:ascii="Tahoma" w:hAnsi="Tahoma"/>
      <w:sz w:val="16"/>
    </w:rPr>
  </w:style>
  <w:style w:type="table" w:styleId="a5">
    <w:name w:val="Table Grid"/>
    <w:basedOn w:val="a1"/>
    <w:uiPriority w:val="99"/>
    <w:rsid w:val="00AA72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5875EE"/>
    <w:rPr>
      <w:lang w:eastAsia="en-US"/>
    </w:rPr>
  </w:style>
  <w:style w:type="paragraph" w:customStyle="1" w:styleId="2">
    <w:name w:val="Обычный2"/>
    <w:uiPriority w:val="99"/>
    <w:rsid w:val="005875EE"/>
    <w:rPr>
      <w:rFonts w:ascii="Times New Roman" w:hAnsi="Times New Roman"/>
      <w:sz w:val="24"/>
      <w:szCs w:val="20"/>
    </w:rPr>
  </w:style>
  <w:style w:type="paragraph" w:styleId="a7">
    <w:name w:val="header"/>
    <w:basedOn w:val="a"/>
    <w:link w:val="a8"/>
    <w:uiPriority w:val="99"/>
    <w:rsid w:val="0017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4B2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17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4B23"/>
    <w:rPr>
      <w:rFonts w:cs="Times New Roman"/>
      <w:sz w:val="22"/>
      <w:szCs w:val="22"/>
    </w:rPr>
  </w:style>
  <w:style w:type="character" w:styleId="ab">
    <w:name w:val="page number"/>
    <w:basedOn w:val="a0"/>
    <w:uiPriority w:val="99"/>
    <w:rsid w:val="003150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8CBD82C9DFC6915EA68E6BE6D13E871F66CAEF6EDAAC5978D5FCAEB480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390</TotalTime>
  <Pages>2</Pages>
  <Words>799</Words>
  <Characters>4560</Characters>
  <Application>Microsoft Office Word</Application>
  <DocSecurity>0</DocSecurity>
  <Lines>38</Lines>
  <Paragraphs>10</Paragraphs>
  <ScaleCrop>false</ScaleCrop>
  <Company>Microsoft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2023-08-30T10:07:00Z</cp:lastPrinted>
  <dcterms:created xsi:type="dcterms:W3CDTF">2020-05-21T07:45:00Z</dcterms:created>
  <dcterms:modified xsi:type="dcterms:W3CDTF">2023-08-31T14:24:00Z</dcterms:modified>
</cp:coreProperties>
</file>