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F07A" w14:textId="7708DB6C" w:rsidR="0047715D" w:rsidRDefault="00B32700" w:rsidP="00B32700">
      <w:pPr>
        <w:pStyle w:val="1"/>
        <w:tabs>
          <w:tab w:val="center" w:pos="4890"/>
          <w:tab w:val="left" w:pos="7335"/>
        </w:tabs>
        <w:ind w:right="-426"/>
        <w:rPr>
          <w:sz w:val="36"/>
        </w:rPr>
      </w:pPr>
      <w:r>
        <w:rPr>
          <w:sz w:val="36"/>
        </w:rPr>
        <w:tab/>
      </w:r>
      <w:r w:rsidR="00BB3E49">
        <w:rPr>
          <w:noProof/>
          <w:snapToGrid/>
          <w:sz w:val="20"/>
        </w:rPr>
        <w:drawing>
          <wp:inline distT="0" distB="0" distL="0" distR="0" wp14:anchorId="6002D6E1" wp14:editId="67FA527F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49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3BCD66" wp14:editId="56436DD0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521D6" w14:textId="156AB007" w:rsidR="0047715D" w:rsidRPr="00B32700" w:rsidRDefault="0047715D" w:rsidP="0047715D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C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25.25pt;width:107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" o:allowincell="f" stroked="f">
                <v:textbox>
                  <w:txbxContent>
                    <w:p w14:paraId="181521D6" w14:textId="156AB007" w:rsidR="0047715D" w:rsidRPr="00B32700" w:rsidRDefault="0047715D" w:rsidP="0047715D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w:tab/>
      </w:r>
      <w:proofErr w:type="spellStart"/>
      <w:r>
        <w:rPr>
          <w:sz w:val="36"/>
        </w:rPr>
        <w:t>Проекьпр</w:t>
      </w:r>
      <w:proofErr w:type="spellEnd"/>
    </w:p>
    <w:p w14:paraId="055F4859" w14:textId="77777777" w:rsidR="0047715D" w:rsidRDefault="0047715D" w:rsidP="0047715D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33673182" w14:textId="77777777" w:rsidR="0047715D" w:rsidRDefault="0047715D" w:rsidP="0047715D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ГОРОДА – КУРОРТА  КИСЛОВОДСКА</w:t>
      </w:r>
    </w:p>
    <w:p w14:paraId="18E32464" w14:textId="77777777" w:rsidR="0047715D" w:rsidRDefault="0047715D" w:rsidP="0047715D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719714D7" w14:textId="2C06FC19" w:rsidR="004D346F" w:rsidRDefault="009961E0" w:rsidP="004D34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______________                       </w:t>
      </w:r>
      <w:r w:rsidR="004F27E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№ ________</w:t>
      </w:r>
    </w:p>
    <w:p w14:paraId="76914D3A" w14:textId="77777777" w:rsidR="009961E0" w:rsidRDefault="009961E0" w:rsidP="004D34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3CA5CDA" w14:textId="219D6272" w:rsidR="004D346F" w:rsidRDefault="005C09D7" w:rsidP="0012417D">
      <w:pPr>
        <w:pStyle w:val="1"/>
        <w:spacing w:line="240" w:lineRule="exact"/>
        <w:jc w:val="both"/>
        <w:rPr>
          <w:sz w:val="28"/>
          <w:szCs w:val="28"/>
        </w:rPr>
      </w:pPr>
      <w:r>
        <w:rPr>
          <w:rFonts w:eastAsia="Calibri"/>
          <w:bCs/>
          <w:snapToGrid/>
          <w:sz w:val="28"/>
          <w:szCs w:val="28"/>
          <w:lang w:eastAsia="en-US"/>
        </w:rPr>
        <w:t xml:space="preserve">Об утверждении </w:t>
      </w:r>
      <w:r w:rsidRPr="005C09D7">
        <w:rPr>
          <w:rFonts w:eastAsia="Calibri"/>
          <w:bCs/>
          <w:snapToGrid/>
          <w:sz w:val="28"/>
          <w:szCs w:val="28"/>
          <w:lang w:eastAsia="en-US"/>
        </w:rPr>
        <w:t>Положени</w:t>
      </w:r>
      <w:r>
        <w:rPr>
          <w:rFonts w:eastAsia="Calibri"/>
          <w:bCs/>
          <w:snapToGrid/>
          <w:sz w:val="28"/>
          <w:szCs w:val="28"/>
          <w:lang w:eastAsia="en-US"/>
        </w:rPr>
        <w:t>я</w:t>
      </w:r>
      <w:r w:rsidRPr="005C09D7">
        <w:rPr>
          <w:rFonts w:eastAsia="Calibri"/>
          <w:bCs/>
          <w:snapToGrid/>
          <w:sz w:val="28"/>
          <w:szCs w:val="28"/>
          <w:lang w:eastAsia="en-US"/>
        </w:rPr>
        <w:t xml:space="preserve"> об оплате труда работников </w:t>
      </w:r>
      <w:r w:rsidR="004F27E7" w:rsidRPr="005C09D7">
        <w:rPr>
          <w:rFonts w:eastAsia="Calibri"/>
          <w:bCs/>
          <w:snapToGrid/>
          <w:sz w:val="28"/>
          <w:szCs w:val="28"/>
          <w:lang w:eastAsia="en-US"/>
        </w:rPr>
        <w:t>муниципальных бюджетных</w:t>
      </w:r>
      <w:r w:rsidRPr="005C09D7">
        <w:rPr>
          <w:rFonts w:eastAsia="Calibri"/>
          <w:bCs/>
          <w:snapToGrid/>
          <w:sz w:val="28"/>
          <w:szCs w:val="28"/>
          <w:lang w:eastAsia="en-US"/>
        </w:rPr>
        <w:t xml:space="preserve"> образовательных учреждений физической культуры и спорта, подведомственных управлению по физической культуре и спорту администрации города-курорта Кисловодска</w:t>
      </w:r>
    </w:p>
    <w:p w14:paraId="5558D1B7" w14:textId="77777777" w:rsidR="00BE609C" w:rsidRDefault="00BE609C" w:rsidP="0012417D">
      <w:pPr>
        <w:pStyle w:val="1"/>
        <w:spacing w:line="240" w:lineRule="exact"/>
        <w:jc w:val="both"/>
        <w:rPr>
          <w:sz w:val="28"/>
          <w:szCs w:val="28"/>
        </w:rPr>
      </w:pPr>
    </w:p>
    <w:p w14:paraId="112DE47F" w14:textId="0BA597FD" w:rsidR="005C09D7" w:rsidRDefault="004F27E7" w:rsidP="004F27E7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В</w:t>
      </w:r>
      <w:r w:rsidRPr="004F27E7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соответствии с Федеральным законом от 06 октября 2003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F27E7">
        <w:rPr>
          <w:rFonts w:ascii="Times New Roman" w:eastAsia="Calibri" w:hAnsi="Times New Roman"/>
          <w:sz w:val="28"/>
          <w:szCs w:val="28"/>
          <w:lang w:eastAsia="en-US"/>
        </w:rPr>
        <w:t xml:space="preserve">года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4F27E7">
        <w:rPr>
          <w:rFonts w:ascii="Times New Roman" w:eastAsia="Calibri" w:hAnsi="Times New Roman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в соответствии с пунктом 3 Положения о системе оплаты труда работников государственных бюджетных, автономных и казенных учреждений Ставропольского края от 20.08.2008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F27E7">
        <w:rPr>
          <w:rFonts w:ascii="Times New Roman" w:eastAsia="Calibri" w:hAnsi="Times New Roman"/>
          <w:sz w:val="28"/>
          <w:szCs w:val="28"/>
          <w:lang w:eastAsia="en-US"/>
        </w:rPr>
        <w:t xml:space="preserve"> 128-п «О введении новых систем оплаты труда работников государственных бюджетных, автономных и казенных учреждений Ставропольского края», приказом министерства физической культуры и спорта Ставропольского края от 16.02.2023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F27E7">
        <w:rPr>
          <w:rFonts w:ascii="Times New Roman" w:eastAsia="Calibri" w:hAnsi="Times New Roman"/>
          <w:sz w:val="28"/>
          <w:szCs w:val="28"/>
          <w:lang w:eastAsia="en-US"/>
        </w:rPr>
        <w:t xml:space="preserve"> 88/01-01 «Об утверждении Примерного положения об оплате труда работников государственных бюджетных, учреждений. подведомственных министерству физической культы и спорта Ставропольского края»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F27E7">
        <w:rPr>
          <w:rFonts w:ascii="Times New Roman" w:eastAsia="Calibri" w:hAnsi="Times New Roman"/>
          <w:sz w:val="28"/>
          <w:szCs w:val="28"/>
          <w:lang w:eastAsia="en-US"/>
        </w:rPr>
        <w:t>Уставом города-курорта Кисловодска</w:t>
      </w:r>
      <w:r w:rsidR="005C09D7">
        <w:rPr>
          <w:rFonts w:ascii="Times New Roman" w:eastAsia="Calibri" w:hAnsi="Times New Roman"/>
          <w:sz w:val="28"/>
          <w:szCs w:val="28"/>
          <w:lang w:eastAsia="en-US"/>
        </w:rPr>
        <w:t>, администрация города-курорта Кисловодска</w:t>
      </w:r>
    </w:p>
    <w:p w14:paraId="27C05514" w14:textId="77777777" w:rsidR="005C09D7" w:rsidRDefault="005C09D7" w:rsidP="005C09D7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090405" w14:textId="28A39CBA" w:rsidR="004D346F" w:rsidRDefault="004D346F" w:rsidP="005C09D7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41EC0DF5" w14:textId="77777777" w:rsidR="004D346F" w:rsidRDefault="004D346F" w:rsidP="00523081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FF755E" w14:textId="3EE9813B" w:rsidR="00E24EA3" w:rsidRPr="00413BD1" w:rsidRDefault="005C09D7" w:rsidP="009961E0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Утвердить прилагаемое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Положение об оплате труда работников муниципальных бюджетных образовательных учреждений физической культуры и спорта, подведомственных управлению по физической культуре и спорту администрации города-курорта Кисловодска.</w:t>
      </w:r>
    </w:p>
    <w:p w14:paraId="721FCDA0" w14:textId="10177427" w:rsidR="00F00E12" w:rsidRPr="00413BD1" w:rsidRDefault="005C09D7" w:rsidP="009961E0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Считать утратившим силу постановление администрации города-курорта Кисловодска от 16.02.2018 №108 «Об утверждении Положения об оплате труда работников муниципальных бюджетных образовательных учреждений физической культуры и спорта,</w:t>
      </w:r>
      <w:r w:rsidR="00F00E12">
        <w:rPr>
          <w:rFonts w:ascii="Times New Roman" w:eastAsia="Calibri" w:hAnsi="Times New Roman"/>
          <w:sz w:val="28"/>
          <w:szCs w:val="28"/>
          <w:lang w:eastAsia="en-US"/>
        </w:rPr>
        <w:t xml:space="preserve"> подведомственных управлению по физической культуре и спорту администрации города-курорта Кисловодска</w:t>
      </w:r>
      <w:r w:rsidR="00FB20C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F00E1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0DE7E8E" w14:textId="4CD8AA2E" w:rsidR="00413BD1" w:rsidRDefault="008F5DA0" w:rsidP="009961E0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B7F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="00413BD1" w:rsidRPr="009F1B7F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413BD1">
        <w:rPr>
          <w:rFonts w:ascii="Times New Roman" w:eastAsia="Calibri" w:hAnsi="Times New Roman"/>
          <w:sz w:val="28"/>
          <w:szCs w:val="28"/>
          <w:lang w:eastAsia="en-US"/>
        </w:rPr>
        <w:t>начальника</w:t>
      </w:r>
      <w:r w:rsidRPr="009F1B7F"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управления по </w:t>
      </w:r>
      <w:r w:rsidR="00E24EA3">
        <w:rPr>
          <w:rFonts w:ascii="Times New Roman" w:eastAsia="Calibri" w:hAnsi="Times New Roman"/>
          <w:sz w:val="28"/>
          <w:szCs w:val="28"/>
          <w:lang w:eastAsia="en-US"/>
        </w:rPr>
        <w:t xml:space="preserve">физической культуре и спорту </w:t>
      </w:r>
      <w:r w:rsidRPr="009F1B7F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города-курорта Кисловодска </w:t>
      </w:r>
      <w:r w:rsidR="005D07A9">
        <w:rPr>
          <w:rFonts w:ascii="Times New Roman" w:eastAsia="Calibri" w:hAnsi="Times New Roman"/>
          <w:sz w:val="28"/>
          <w:szCs w:val="28"/>
          <w:lang w:eastAsia="en-US"/>
        </w:rPr>
        <w:t>Ю.С.</w:t>
      </w:r>
      <w:r w:rsidR="005447CB">
        <w:rPr>
          <w:rFonts w:ascii="Times New Roman" w:eastAsia="Calibri" w:hAnsi="Times New Roman"/>
          <w:sz w:val="28"/>
          <w:szCs w:val="28"/>
          <w:lang w:eastAsia="en-US"/>
        </w:rPr>
        <w:t xml:space="preserve"> Сидорову</w:t>
      </w:r>
      <w:r w:rsidR="009961E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7E0B247" w14:textId="5368EEB0" w:rsidR="0065290D" w:rsidRPr="00413BD1" w:rsidRDefault="004D346F" w:rsidP="009961E0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вступает в силу со дня </w:t>
      </w:r>
      <w:r w:rsidR="008F5DA0"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его </w:t>
      </w:r>
      <w:r w:rsidR="005447CB" w:rsidRPr="00413BD1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8F5DA0" w:rsidRPr="00413BD1">
        <w:rPr>
          <w:rFonts w:ascii="Times New Roman" w:eastAsia="Calibri" w:hAnsi="Times New Roman"/>
          <w:sz w:val="28"/>
          <w:szCs w:val="28"/>
          <w:lang w:eastAsia="en-US"/>
        </w:rPr>
        <w:t>фициального</w:t>
      </w:r>
      <w:r w:rsidR="005447CB"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F5DA0" w:rsidRPr="00413BD1">
        <w:rPr>
          <w:rFonts w:ascii="Times New Roman" w:eastAsia="Calibri" w:hAnsi="Times New Roman"/>
          <w:sz w:val="28"/>
          <w:szCs w:val="28"/>
          <w:lang w:eastAsia="en-US"/>
        </w:rPr>
        <w:t>опубликования</w:t>
      </w:r>
      <w:r w:rsidR="005447CB"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0E12" w:rsidRPr="00413BD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5447CB"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0E12" w:rsidRPr="00413BD1">
        <w:rPr>
          <w:rFonts w:ascii="Times New Roman" w:eastAsia="Calibri" w:hAnsi="Times New Roman"/>
          <w:sz w:val="28"/>
          <w:szCs w:val="28"/>
          <w:lang w:eastAsia="en-US"/>
        </w:rPr>
        <w:t>распространяется</w:t>
      </w:r>
      <w:r w:rsidR="005447CB"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 н</w:t>
      </w:r>
      <w:r w:rsidR="00F00E12"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а правоотношения, возникшие </w:t>
      </w:r>
      <w:r w:rsidR="00413BD1" w:rsidRPr="00413BD1">
        <w:rPr>
          <w:rFonts w:ascii="Times New Roman" w:eastAsia="Calibri" w:hAnsi="Times New Roman"/>
          <w:sz w:val="28"/>
          <w:szCs w:val="28"/>
          <w:lang w:eastAsia="en-US"/>
        </w:rPr>
        <w:t>с 01.0</w:t>
      </w:r>
      <w:r w:rsidR="00FB20C1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13BD1" w:rsidRPr="00413BD1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="00F00E12" w:rsidRPr="00413BD1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0D540AC3" w14:textId="77777777" w:rsidR="004F27E7" w:rsidRDefault="004F27E7" w:rsidP="00E163D5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7A2630" w14:textId="6199570C" w:rsidR="005D34AB" w:rsidRPr="009F1B7F" w:rsidRDefault="004D58C5" w:rsidP="00E163D5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F1B7F">
        <w:rPr>
          <w:rFonts w:ascii="Times New Roman" w:hAnsi="Times New Roman"/>
          <w:sz w:val="28"/>
          <w:szCs w:val="28"/>
        </w:rPr>
        <w:lastRenderedPageBreak/>
        <w:t>Глава</w:t>
      </w:r>
      <w:r w:rsidR="00FE55CF" w:rsidRPr="009F1B7F">
        <w:rPr>
          <w:rFonts w:ascii="Times New Roman" w:hAnsi="Times New Roman"/>
          <w:sz w:val="28"/>
          <w:szCs w:val="28"/>
        </w:rPr>
        <w:t xml:space="preserve"> </w:t>
      </w:r>
      <w:r w:rsidR="00E163D5" w:rsidRPr="009F1B7F">
        <w:rPr>
          <w:rFonts w:ascii="Times New Roman" w:hAnsi="Times New Roman"/>
          <w:sz w:val="28"/>
          <w:szCs w:val="28"/>
        </w:rPr>
        <w:t>города-курорта</w:t>
      </w:r>
      <w:r w:rsidR="004F27E7">
        <w:rPr>
          <w:rFonts w:ascii="Times New Roman" w:hAnsi="Times New Roman"/>
          <w:sz w:val="28"/>
          <w:szCs w:val="28"/>
        </w:rPr>
        <w:tab/>
      </w:r>
      <w:r w:rsidR="004F27E7">
        <w:rPr>
          <w:rFonts w:ascii="Times New Roman" w:hAnsi="Times New Roman"/>
          <w:sz w:val="28"/>
          <w:szCs w:val="28"/>
        </w:rPr>
        <w:tab/>
      </w:r>
    </w:p>
    <w:p w14:paraId="633EDE3A" w14:textId="5CFEE832" w:rsidR="008F5DA0" w:rsidRDefault="00E163D5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F1B7F">
        <w:rPr>
          <w:rFonts w:ascii="Times New Roman" w:hAnsi="Times New Roman"/>
          <w:sz w:val="28"/>
          <w:szCs w:val="28"/>
        </w:rPr>
        <w:t>Кисловодск</w:t>
      </w:r>
      <w:r w:rsidR="00FE55CF" w:rsidRPr="009F1B7F">
        <w:rPr>
          <w:rFonts w:ascii="Times New Roman" w:hAnsi="Times New Roman"/>
          <w:sz w:val="28"/>
          <w:szCs w:val="28"/>
        </w:rPr>
        <w:t>а</w:t>
      </w:r>
      <w:r w:rsidRPr="009F1B7F">
        <w:rPr>
          <w:rFonts w:ascii="Times New Roman" w:hAnsi="Times New Roman"/>
          <w:sz w:val="28"/>
          <w:szCs w:val="28"/>
        </w:rPr>
        <w:t xml:space="preserve">                          </w:t>
      </w:r>
      <w:r w:rsidR="004D58C5" w:rsidRPr="009F1B7F">
        <w:rPr>
          <w:rFonts w:ascii="Times New Roman" w:hAnsi="Times New Roman"/>
          <w:sz w:val="28"/>
          <w:szCs w:val="28"/>
        </w:rPr>
        <w:t xml:space="preserve">                             </w:t>
      </w:r>
      <w:r w:rsidR="005D34AB" w:rsidRPr="009F1B7F">
        <w:rPr>
          <w:rFonts w:ascii="Times New Roman" w:hAnsi="Times New Roman"/>
          <w:sz w:val="28"/>
          <w:szCs w:val="28"/>
        </w:rPr>
        <w:t xml:space="preserve">   </w:t>
      </w:r>
      <w:r w:rsidR="00461890" w:rsidRPr="009F1B7F">
        <w:rPr>
          <w:rFonts w:ascii="Times New Roman" w:hAnsi="Times New Roman"/>
          <w:sz w:val="28"/>
          <w:szCs w:val="28"/>
        </w:rPr>
        <w:t xml:space="preserve"> </w:t>
      </w:r>
      <w:r w:rsidR="007F018E">
        <w:rPr>
          <w:rFonts w:ascii="Times New Roman" w:hAnsi="Times New Roman"/>
          <w:sz w:val="28"/>
          <w:szCs w:val="28"/>
        </w:rPr>
        <w:t xml:space="preserve">     </w:t>
      </w:r>
      <w:r w:rsidR="00461890" w:rsidRPr="009F1B7F">
        <w:rPr>
          <w:rFonts w:ascii="Times New Roman" w:hAnsi="Times New Roman"/>
          <w:sz w:val="28"/>
          <w:szCs w:val="28"/>
        </w:rPr>
        <w:t xml:space="preserve"> </w:t>
      </w:r>
      <w:r w:rsidR="005D34AB" w:rsidRPr="009F1B7F">
        <w:rPr>
          <w:rFonts w:ascii="Times New Roman" w:hAnsi="Times New Roman"/>
          <w:sz w:val="28"/>
          <w:szCs w:val="28"/>
        </w:rPr>
        <w:t xml:space="preserve">    </w:t>
      </w:r>
      <w:r w:rsidR="004D58C5" w:rsidRPr="009F1B7F">
        <w:rPr>
          <w:rFonts w:ascii="Times New Roman" w:hAnsi="Times New Roman"/>
          <w:sz w:val="28"/>
          <w:szCs w:val="28"/>
        </w:rPr>
        <w:t xml:space="preserve"> </w:t>
      </w:r>
      <w:r w:rsidR="00413BD1">
        <w:rPr>
          <w:rFonts w:ascii="Times New Roman" w:hAnsi="Times New Roman"/>
          <w:sz w:val="28"/>
          <w:szCs w:val="28"/>
        </w:rPr>
        <w:tab/>
      </w:r>
      <w:r w:rsidR="00413BD1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D58C5" w:rsidRPr="009F1B7F">
        <w:rPr>
          <w:rFonts w:ascii="Times New Roman" w:hAnsi="Times New Roman"/>
          <w:sz w:val="28"/>
          <w:szCs w:val="28"/>
        </w:rPr>
        <w:t xml:space="preserve"> </w:t>
      </w:r>
      <w:r w:rsidR="008F5DA0">
        <w:rPr>
          <w:rFonts w:ascii="Times New Roman" w:hAnsi="Times New Roman"/>
          <w:sz w:val="28"/>
          <w:szCs w:val="28"/>
        </w:rPr>
        <w:t>Е.И. Моисеев</w:t>
      </w:r>
    </w:p>
    <w:p w14:paraId="2014060A" w14:textId="77777777" w:rsidR="008F5DA0" w:rsidRDefault="008F5DA0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B38689A" w14:textId="77777777" w:rsidR="008F5DA0" w:rsidRDefault="008F5DA0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E2EA3A1" w14:textId="77777777" w:rsidR="008F5DA0" w:rsidRDefault="008F5DA0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E20D0C1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BF541CB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AEA061A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EF8E8F0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E0D22B1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8F8C289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A4BBA57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6387AC3" w14:textId="77777777" w:rsidR="00342CB2" w:rsidRDefault="00342CB2" w:rsidP="008F5DA0">
      <w:pPr>
        <w:tabs>
          <w:tab w:val="left" w:pos="7230"/>
          <w:tab w:val="left" w:pos="7513"/>
          <w:tab w:val="left" w:pos="76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CCEE0DB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1794FE4A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9EC105C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003C6B19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8E5511C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00656D67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E22BC31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59A9159" w14:textId="77777777" w:rsidR="00DB5588" w:rsidRDefault="00DB5588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3C81268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0719C889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37160D7A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CA5BB9B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365572B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16DD82B3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50B47C04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121FB176" w14:textId="77777777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763F2F6" w14:textId="384FABEC" w:rsidR="00413BD1" w:rsidRDefault="00413BD1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3834650" w14:textId="3E2D5323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BDB4B04" w14:textId="56D9C878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7BEC92B6" w14:textId="3DC53845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520C7520" w14:textId="42F62018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773A1FE4" w14:textId="0BE6729B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2C752B1" w14:textId="53BC147C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716ABE1F" w14:textId="270CACBD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1E87E060" w14:textId="77777777" w:rsidR="009961E0" w:rsidRDefault="009961E0" w:rsidP="008F5DA0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794D8500" w14:textId="3E1D97D0" w:rsidR="008F5DA0" w:rsidRPr="00FB13EE" w:rsidRDefault="008F5DA0" w:rsidP="00413BD1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>_____________________________________________________________</w:t>
      </w:r>
      <w:r w:rsidR="009961E0">
        <w:rPr>
          <w:rFonts w:ascii="Times New Roman" w:hAnsi="Times New Roman"/>
          <w:sz w:val="28"/>
          <w:szCs w:val="20"/>
        </w:rPr>
        <w:t>__</w:t>
      </w:r>
      <w:r w:rsidRPr="00FB13EE">
        <w:rPr>
          <w:rFonts w:ascii="Times New Roman" w:hAnsi="Times New Roman"/>
          <w:sz w:val="28"/>
          <w:szCs w:val="20"/>
        </w:rPr>
        <w:t>__</w:t>
      </w:r>
    </w:p>
    <w:p w14:paraId="2DF45C71" w14:textId="2D426AA8" w:rsidR="008F5DA0" w:rsidRPr="00FB13EE" w:rsidRDefault="008F5DA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 xml:space="preserve">Проект вносит </w:t>
      </w:r>
      <w:proofErr w:type="spellStart"/>
      <w:r w:rsidR="00413BD1">
        <w:rPr>
          <w:rFonts w:ascii="Times New Roman" w:hAnsi="Times New Roman"/>
          <w:sz w:val="28"/>
          <w:szCs w:val="20"/>
        </w:rPr>
        <w:t>и.о</w:t>
      </w:r>
      <w:proofErr w:type="spellEnd"/>
      <w:r w:rsidR="00413BD1">
        <w:rPr>
          <w:rFonts w:ascii="Times New Roman" w:hAnsi="Times New Roman"/>
          <w:sz w:val="28"/>
          <w:szCs w:val="20"/>
        </w:rPr>
        <w:t xml:space="preserve">. </w:t>
      </w:r>
      <w:r w:rsidR="00CA221D">
        <w:rPr>
          <w:rFonts w:ascii="Times New Roman" w:hAnsi="Times New Roman"/>
          <w:sz w:val="28"/>
          <w:szCs w:val="20"/>
        </w:rPr>
        <w:t>начальник</w:t>
      </w:r>
      <w:r w:rsidR="00413BD1">
        <w:rPr>
          <w:rFonts w:ascii="Times New Roman" w:hAnsi="Times New Roman"/>
          <w:sz w:val="28"/>
          <w:szCs w:val="20"/>
        </w:rPr>
        <w:t>а</w:t>
      </w:r>
      <w:r w:rsidR="00CA221D">
        <w:rPr>
          <w:rFonts w:ascii="Times New Roman" w:hAnsi="Times New Roman"/>
          <w:sz w:val="28"/>
          <w:szCs w:val="20"/>
        </w:rPr>
        <w:t xml:space="preserve"> управления по </w:t>
      </w:r>
      <w:r w:rsidR="00E24EA3">
        <w:rPr>
          <w:rFonts w:ascii="Times New Roman" w:hAnsi="Times New Roman"/>
          <w:sz w:val="28"/>
          <w:szCs w:val="20"/>
        </w:rPr>
        <w:t xml:space="preserve">физической культуре и спорту </w:t>
      </w:r>
      <w:r>
        <w:rPr>
          <w:rFonts w:ascii="Times New Roman" w:hAnsi="Times New Roman"/>
          <w:sz w:val="28"/>
          <w:szCs w:val="20"/>
        </w:rPr>
        <w:t>администрации города-</w:t>
      </w:r>
      <w:r w:rsidRPr="00FB13EE">
        <w:rPr>
          <w:rFonts w:ascii="Times New Roman" w:hAnsi="Times New Roman"/>
          <w:sz w:val="28"/>
          <w:szCs w:val="20"/>
        </w:rPr>
        <w:t>курорта</w:t>
      </w:r>
      <w:r w:rsidR="00ED1322">
        <w:rPr>
          <w:rFonts w:ascii="Times New Roman" w:hAnsi="Times New Roman"/>
          <w:sz w:val="28"/>
          <w:szCs w:val="20"/>
        </w:rPr>
        <w:t xml:space="preserve"> </w:t>
      </w:r>
      <w:r w:rsidRPr="00FB13EE">
        <w:rPr>
          <w:rFonts w:ascii="Times New Roman" w:hAnsi="Times New Roman"/>
          <w:sz w:val="28"/>
          <w:szCs w:val="20"/>
        </w:rPr>
        <w:t>Кислово</w:t>
      </w:r>
      <w:r w:rsidR="00CA221D">
        <w:rPr>
          <w:rFonts w:ascii="Times New Roman" w:hAnsi="Times New Roman"/>
          <w:sz w:val="28"/>
          <w:szCs w:val="20"/>
        </w:rPr>
        <w:t>дска</w:t>
      </w:r>
      <w:r w:rsidR="00413BD1">
        <w:rPr>
          <w:rFonts w:ascii="Times New Roman" w:hAnsi="Times New Roman"/>
          <w:sz w:val="28"/>
          <w:szCs w:val="20"/>
        </w:rPr>
        <w:t xml:space="preserve">              </w:t>
      </w:r>
      <w:r w:rsidR="004F27E7">
        <w:rPr>
          <w:rFonts w:ascii="Times New Roman" w:hAnsi="Times New Roman"/>
          <w:sz w:val="28"/>
          <w:szCs w:val="20"/>
        </w:rPr>
        <w:t xml:space="preserve">             </w:t>
      </w:r>
      <w:r w:rsidR="00413BD1">
        <w:rPr>
          <w:rFonts w:ascii="Times New Roman" w:hAnsi="Times New Roman"/>
          <w:sz w:val="28"/>
          <w:szCs w:val="20"/>
        </w:rPr>
        <w:t>Я.Н. Петряшова</w:t>
      </w:r>
    </w:p>
    <w:p w14:paraId="128B363E" w14:textId="77777777" w:rsidR="008F5DA0" w:rsidRPr="00FB13EE" w:rsidRDefault="008F5DA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14:paraId="01AC9E2D" w14:textId="77777777" w:rsidR="008F5DA0" w:rsidRPr="00FB13EE" w:rsidRDefault="008F5DA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>Проект визируют:</w:t>
      </w:r>
    </w:p>
    <w:p w14:paraId="20940CED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Исполняющий обязанности первого </w:t>
      </w:r>
    </w:p>
    <w:p w14:paraId="7899C3B1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заместителя главы администрации, </w:t>
      </w:r>
    </w:p>
    <w:p w14:paraId="090B2FDF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</w:t>
      </w:r>
      <w:r w:rsidRPr="006019A9">
        <w:rPr>
          <w:rFonts w:ascii="Times New Roman" w:hAnsi="Times New Roman"/>
          <w:sz w:val="28"/>
          <w:szCs w:val="20"/>
        </w:rPr>
        <w:t xml:space="preserve">аместитель главы администрации – </w:t>
      </w:r>
    </w:p>
    <w:p w14:paraId="4205A09B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6019A9">
        <w:rPr>
          <w:rFonts w:ascii="Times New Roman" w:hAnsi="Times New Roman"/>
          <w:sz w:val="28"/>
          <w:szCs w:val="20"/>
        </w:rPr>
        <w:t xml:space="preserve">начальник финансового управления </w:t>
      </w:r>
    </w:p>
    <w:p w14:paraId="563CD9EC" w14:textId="2EB092FD" w:rsidR="008F5DA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6019A9">
        <w:rPr>
          <w:rFonts w:ascii="Times New Roman" w:hAnsi="Times New Roman"/>
          <w:sz w:val="28"/>
          <w:szCs w:val="20"/>
        </w:rPr>
        <w:t>администрации города-курорта Кисловодска</w:t>
      </w:r>
      <w:r>
        <w:rPr>
          <w:rFonts w:ascii="Times New Roman" w:hAnsi="Times New Roman"/>
          <w:sz w:val="28"/>
          <w:szCs w:val="20"/>
        </w:rPr>
        <w:t xml:space="preserve">                            Т.С. Середкина</w:t>
      </w:r>
    </w:p>
    <w:p w14:paraId="7563EE2A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14:paraId="50AE31CA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>Начальник правового управления</w:t>
      </w:r>
    </w:p>
    <w:p w14:paraId="22E83F93" w14:textId="67C2FD7C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>администрации города-курорта Кисловодска</w:t>
      </w:r>
      <w:r>
        <w:rPr>
          <w:rFonts w:ascii="Times New Roman" w:hAnsi="Times New Roman"/>
          <w:sz w:val="28"/>
          <w:szCs w:val="20"/>
        </w:rPr>
        <w:t xml:space="preserve">                     О.С. </w:t>
      </w:r>
      <w:proofErr w:type="spellStart"/>
      <w:r>
        <w:rPr>
          <w:rFonts w:ascii="Times New Roman" w:hAnsi="Times New Roman"/>
          <w:sz w:val="28"/>
          <w:szCs w:val="20"/>
        </w:rPr>
        <w:t>Кавалеристова</w:t>
      </w:r>
      <w:proofErr w:type="spellEnd"/>
    </w:p>
    <w:p w14:paraId="513C80B6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14:paraId="625C14C9" w14:textId="77777777" w:rsidR="009961E0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>Управляющий делами администрации</w:t>
      </w:r>
    </w:p>
    <w:p w14:paraId="7A5C79B9" w14:textId="467E714A" w:rsidR="009961E0" w:rsidRPr="00FB13EE" w:rsidRDefault="009961E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>города-курорта Кисловодска</w:t>
      </w:r>
      <w:r>
        <w:rPr>
          <w:rFonts w:ascii="Times New Roman" w:hAnsi="Times New Roman"/>
          <w:sz w:val="28"/>
          <w:szCs w:val="20"/>
        </w:rPr>
        <w:t xml:space="preserve">                                                            </w:t>
      </w:r>
      <w:r w:rsidRPr="00FB13EE">
        <w:rPr>
          <w:rFonts w:ascii="Times New Roman" w:hAnsi="Times New Roman"/>
          <w:sz w:val="28"/>
          <w:szCs w:val="20"/>
        </w:rPr>
        <w:t>Г.Л.</w:t>
      </w:r>
      <w:r>
        <w:rPr>
          <w:rFonts w:ascii="Times New Roman" w:hAnsi="Times New Roman"/>
          <w:sz w:val="28"/>
          <w:szCs w:val="20"/>
        </w:rPr>
        <w:t xml:space="preserve"> </w:t>
      </w:r>
      <w:r w:rsidRPr="00FB13EE">
        <w:rPr>
          <w:rFonts w:ascii="Times New Roman" w:hAnsi="Times New Roman"/>
          <w:sz w:val="28"/>
          <w:szCs w:val="20"/>
        </w:rPr>
        <w:t>Рубцова</w:t>
      </w:r>
    </w:p>
    <w:p w14:paraId="42A51A13" w14:textId="77777777" w:rsidR="008F5DA0" w:rsidRPr="00FB13EE" w:rsidRDefault="008F5DA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14:paraId="52E616BB" w14:textId="4DE28F07" w:rsidR="008F5DA0" w:rsidRPr="00FB13EE" w:rsidRDefault="008F5DA0" w:rsidP="009961E0">
      <w:pPr>
        <w:tabs>
          <w:tab w:val="left" w:pos="9072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FB13EE">
        <w:rPr>
          <w:rFonts w:ascii="Times New Roman" w:hAnsi="Times New Roman"/>
          <w:sz w:val="28"/>
          <w:szCs w:val="20"/>
        </w:rPr>
        <w:t xml:space="preserve">Проект подготовлен управлением по </w:t>
      </w:r>
      <w:r w:rsidR="00E24EA3">
        <w:rPr>
          <w:rFonts w:ascii="Times New Roman" w:hAnsi="Times New Roman"/>
          <w:sz w:val="28"/>
          <w:szCs w:val="20"/>
        </w:rPr>
        <w:t xml:space="preserve">физической культуре и спорту </w:t>
      </w:r>
      <w:r w:rsidRPr="00FB13EE">
        <w:rPr>
          <w:rFonts w:ascii="Times New Roman" w:hAnsi="Times New Roman"/>
          <w:sz w:val="28"/>
          <w:szCs w:val="20"/>
        </w:rPr>
        <w:t>администрации города-курорта Кисловодска</w:t>
      </w:r>
    </w:p>
    <w:sectPr w:rsidR="008F5DA0" w:rsidRPr="00FB13EE" w:rsidSect="009961E0">
      <w:pgSz w:w="11906" w:h="16838"/>
      <w:pgMar w:top="397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0B71F" w14:textId="77777777" w:rsidR="00DE0FAF" w:rsidRDefault="00DE0FAF" w:rsidP="00600575">
      <w:pPr>
        <w:spacing w:after="0" w:line="240" w:lineRule="auto"/>
      </w:pPr>
      <w:r>
        <w:separator/>
      </w:r>
    </w:p>
  </w:endnote>
  <w:endnote w:type="continuationSeparator" w:id="0">
    <w:p w14:paraId="7C60E649" w14:textId="77777777" w:rsidR="00DE0FAF" w:rsidRDefault="00DE0FAF" w:rsidP="0060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25A11" w14:textId="77777777" w:rsidR="00DE0FAF" w:rsidRDefault="00DE0FAF" w:rsidP="00600575">
      <w:pPr>
        <w:spacing w:after="0" w:line="240" w:lineRule="auto"/>
      </w:pPr>
      <w:r>
        <w:separator/>
      </w:r>
    </w:p>
  </w:footnote>
  <w:footnote w:type="continuationSeparator" w:id="0">
    <w:p w14:paraId="394E52E8" w14:textId="77777777" w:rsidR="00DE0FAF" w:rsidRDefault="00DE0FAF" w:rsidP="0060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A3ED0"/>
    <w:multiLevelType w:val="multilevel"/>
    <w:tmpl w:val="9F68EF4C"/>
    <w:lvl w:ilvl="0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F2C0219"/>
    <w:multiLevelType w:val="hybridMultilevel"/>
    <w:tmpl w:val="42AA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F7"/>
    <w:rsid w:val="00007A82"/>
    <w:rsid w:val="00027AD4"/>
    <w:rsid w:val="000307F7"/>
    <w:rsid w:val="000542ED"/>
    <w:rsid w:val="00054D80"/>
    <w:rsid w:val="00060A05"/>
    <w:rsid w:val="000813C7"/>
    <w:rsid w:val="00087776"/>
    <w:rsid w:val="00094C2F"/>
    <w:rsid w:val="000D3F21"/>
    <w:rsid w:val="000E63B9"/>
    <w:rsid w:val="0012417D"/>
    <w:rsid w:val="00126778"/>
    <w:rsid w:val="00170970"/>
    <w:rsid w:val="00183CDB"/>
    <w:rsid w:val="001B2BE8"/>
    <w:rsid w:val="001B44D2"/>
    <w:rsid w:val="001C00FA"/>
    <w:rsid w:val="001C0122"/>
    <w:rsid w:val="001C642B"/>
    <w:rsid w:val="001D4262"/>
    <w:rsid w:val="001D5E20"/>
    <w:rsid w:val="001F7311"/>
    <w:rsid w:val="0021021C"/>
    <w:rsid w:val="00223A2D"/>
    <w:rsid w:val="00227F55"/>
    <w:rsid w:val="00250AAA"/>
    <w:rsid w:val="002566E1"/>
    <w:rsid w:val="0026605F"/>
    <w:rsid w:val="00277DDD"/>
    <w:rsid w:val="002B0BB9"/>
    <w:rsid w:val="002C08DA"/>
    <w:rsid w:val="002E34BB"/>
    <w:rsid w:val="002E5EA6"/>
    <w:rsid w:val="002F17BE"/>
    <w:rsid w:val="003249EB"/>
    <w:rsid w:val="00326846"/>
    <w:rsid w:val="0034006B"/>
    <w:rsid w:val="00342CB2"/>
    <w:rsid w:val="00345E0B"/>
    <w:rsid w:val="00362B97"/>
    <w:rsid w:val="00370BC7"/>
    <w:rsid w:val="003748B8"/>
    <w:rsid w:val="00382CF6"/>
    <w:rsid w:val="00391AC9"/>
    <w:rsid w:val="003A019B"/>
    <w:rsid w:val="003D1FE2"/>
    <w:rsid w:val="003D7DA4"/>
    <w:rsid w:val="003E75F4"/>
    <w:rsid w:val="00413BD1"/>
    <w:rsid w:val="00417F6C"/>
    <w:rsid w:val="00454978"/>
    <w:rsid w:val="00461890"/>
    <w:rsid w:val="00462D97"/>
    <w:rsid w:val="0047715D"/>
    <w:rsid w:val="004A4841"/>
    <w:rsid w:val="004A6D95"/>
    <w:rsid w:val="004B682C"/>
    <w:rsid w:val="004C4CE2"/>
    <w:rsid w:val="004D346F"/>
    <w:rsid w:val="004D58C5"/>
    <w:rsid w:val="004F1F7B"/>
    <w:rsid w:val="004F27E7"/>
    <w:rsid w:val="00506167"/>
    <w:rsid w:val="00523081"/>
    <w:rsid w:val="00524E8E"/>
    <w:rsid w:val="0053340C"/>
    <w:rsid w:val="00540464"/>
    <w:rsid w:val="005447CB"/>
    <w:rsid w:val="00564797"/>
    <w:rsid w:val="00573193"/>
    <w:rsid w:val="005753FF"/>
    <w:rsid w:val="0058433E"/>
    <w:rsid w:val="005872F7"/>
    <w:rsid w:val="00593BBE"/>
    <w:rsid w:val="00595596"/>
    <w:rsid w:val="005A5EFD"/>
    <w:rsid w:val="005B74A3"/>
    <w:rsid w:val="005B760C"/>
    <w:rsid w:val="005C09D7"/>
    <w:rsid w:val="005D07A9"/>
    <w:rsid w:val="005D0E98"/>
    <w:rsid w:val="005D34AB"/>
    <w:rsid w:val="005E602E"/>
    <w:rsid w:val="00600575"/>
    <w:rsid w:val="00600B24"/>
    <w:rsid w:val="006019A9"/>
    <w:rsid w:val="00611B58"/>
    <w:rsid w:val="00624A26"/>
    <w:rsid w:val="00630F82"/>
    <w:rsid w:val="0063544D"/>
    <w:rsid w:val="00637181"/>
    <w:rsid w:val="0065290D"/>
    <w:rsid w:val="0066567F"/>
    <w:rsid w:val="00675616"/>
    <w:rsid w:val="00677427"/>
    <w:rsid w:val="006A226E"/>
    <w:rsid w:val="006A338C"/>
    <w:rsid w:val="006B6D79"/>
    <w:rsid w:val="006C5FA0"/>
    <w:rsid w:val="006D6B1E"/>
    <w:rsid w:val="006E44CA"/>
    <w:rsid w:val="006E48BF"/>
    <w:rsid w:val="006F26CF"/>
    <w:rsid w:val="0074634A"/>
    <w:rsid w:val="0075153F"/>
    <w:rsid w:val="007549E8"/>
    <w:rsid w:val="007640C3"/>
    <w:rsid w:val="00764CD9"/>
    <w:rsid w:val="00793A7D"/>
    <w:rsid w:val="00794C78"/>
    <w:rsid w:val="007C4049"/>
    <w:rsid w:val="007E122D"/>
    <w:rsid w:val="007E26CC"/>
    <w:rsid w:val="007F018E"/>
    <w:rsid w:val="007F637A"/>
    <w:rsid w:val="00827641"/>
    <w:rsid w:val="008475C6"/>
    <w:rsid w:val="00851164"/>
    <w:rsid w:val="0086334A"/>
    <w:rsid w:val="00864044"/>
    <w:rsid w:val="00866EDE"/>
    <w:rsid w:val="00871FED"/>
    <w:rsid w:val="00873823"/>
    <w:rsid w:val="00874B59"/>
    <w:rsid w:val="00876E37"/>
    <w:rsid w:val="00880AC5"/>
    <w:rsid w:val="00884450"/>
    <w:rsid w:val="008A141C"/>
    <w:rsid w:val="008A1A5D"/>
    <w:rsid w:val="008A5BDB"/>
    <w:rsid w:val="008B6304"/>
    <w:rsid w:val="008E67C5"/>
    <w:rsid w:val="008F40E9"/>
    <w:rsid w:val="008F5DA0"/>
    <w:rsid w:val="00914821"/>
    <w:rsid w:val="00917F98"/>
    <w:rsid w:val="009213D4"/>
    <w:rsid w:val="0096626D"/>
    <w:rsid w:val="009907B8"/>
    <w:rsid w:val="009961E0"/>
    <w:rsid w:val="009D23E5"/>
    <w:rsid w:val="009E785A"/>
    <w:rsid w:val="009F1B7F"/>
    <w:rsid w:val="009F4F3D"/>
    <w:rsid w:val="00A01CD8"/>
    <w:rsid w:val="00A04571"/>
    <w:rsid w:val="00A06B35"/>
    <w:rsid w:val="00A550FE"/>
    <w:rsid w:val="00A56761"/>
    <w:rsid w:val="00A71298"/>
    <w:rsid w:val="00A93A3F"/>
    <w:rsid w:val="00A9781C"/>
    <w:rsid w:val="00AA13FE"/>
    <w:rsid w:val="00AA7675"/>
    <w:rsid w:val="00AE5E7D"/>
    <w:rsid w:val="00AF4399"/>
    <w:rsid w:val="00B13E69"/>
    <w:rsid w:val="00B32700"/>
    <w:rsid w:val="00B8065C"/>
    <w:rsid w:val="00B91990"/>
    <w:rsid w:val="00BA417E"/>
    <w:rsid w:val="00BB3E49"/>
    <w:rsid w:val="00BE609C"/>
    <w:rsid w:val="00C10158"/>
    <w:rsid w:val="00C10D1D"/>
    <w:rsid w:val="00C14493"/>
    <w:rsid w:val="00C2401F"/>
    <w:rsid w:val="00C30F20"/>
    <w:rsid w:val="00C34669"/>
    <w:rsid w:val="00C518A3"/>
    <w:rsid w:val="00C539C9"/>
    <w:rsid w:val="00C67CB6"/>
    <w:rsid w:val="00CA221D"/>
    <w:rsid w:val="00CA3573"/>
    <w:rsid w:val="00CC40DF"/>
    <w:rsid w:val="00CC44AE"/>
    <w:rsid w:val="00CD2F51"/>
    <w:rsid w:val="00CE1075"/>
    <w:rsid w:val="00CF51AA"/>
    <w:rsid w:val="00D07670"/>
    <w:rsid w:val="00D114BD"/>
    <w:rsid w:val="00D33569"/>
    <w:rsid w:val="00D4138B"/>
    <w:rsid w:val="00D4714E"/>
    <w:rsid w:val="00D613F7"/>
    <w:rsid w:val="00D64D2F"/>
    <w:rsid w:val="00D73DC7"/>
    <w:rsid w:val="00D85AF8"/>
    <w:rsid w:val="00D919F8"/>
    <w:rsid w:val="00D95B28"/>
    <w:rsid w:val="00DB5588"/>
    <w:rsid w:val="00DC33B6"/>
    <w:rsid w:val="00DD517E"/>
    <w:rsid w:val="00DD5F3A"/>
    <w:rsid w:val="00DE0FAF"/>
    <w:rsid w:val="00DE7414"/>
    <w:rsid w:val="00DE76F8"/>
    <w:rsid w:val="00DF01B2"/>
    <w:rsid w:val="00E020E6"/>
    <w:rsid w:val="00E04FF1"/>
    <w:rsid w:val="00E12EB9"/>
    <w:rsid w:val="00E163D5"/>
    <w:rsid w:val="00E24EA3"/>
    <w:rsid w:val="00EA2406"/>
    <w:rsid w:val="00EA39A2"/>
    <w:rsid w:val="00EA7E02"/>
    <w:rsid w:val="00EB2B78"/>
    <w:rsid w:val="00ED1322"/>
    <w:rsid w:val="00ED226A"/>
    <w:rsid w:val="00F00E12"/>
    <w:rsid w:val="00F15ED6"/>
    <w:rsid w:val="00F250E3"/>
    <w:rsid w:val="00F25EAA"/>
    <w:rsid w:val="00F423D1"/>
    <w:rsid w:val="00F55AD1"/>
    <w:rsid w:val="00F87B2E"/>
    <w:rsid w:val="00F97FF3"/>
    <w:rsid w:val="00FA0819"/>
    <w:rsid w:val="00FB13EE"/>
    <w:rsid w:val="00FB20C1"/>
    <w:rsid w:val="00FB6F63"/>
    <w:rsid w:val="00FD5773"/>
    <w:rsid w:val="00FE55CF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3567"/>
  <w15:docId w15:val="{AB5973E8-C7E4-455D-BD94-C7AA83C6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715D"/>
    <w:rPr>
      <w:rFonts w:ascii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7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05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0057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005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00575"/>
    <w:rPr>
      <w:sz w:val="22"/>
      <w:szCs w:val="22"/>
    </w:rPr>
  </w:style>
  <w:style w:type="paragraph" w:styleId="aa">
    <w:name w:val="List Paragraph"/>
    <w:basedOn w:val="a"/>
    <w:uiPriority w:val="34"/>
    <w:qFormat/>
    <w:rsid w:val="004F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5E1F-F9FF-4530-BACC-36A44F76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2024-04-11T15:02:00Z</cp:lastPrinted>
  <dcterms:created xsi:type="dcterms:W3CDTF">2024-04-11T13:58:00Z</dcterms:created>
  <dcterms:modified xsi:type="dcterms:W3CDTF">2024-04-12T10:05:00Z</dcterms:modified>
</cp:coreProperties>
</file>